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orbes-profile"/>
    <w:p>
      <w:pPr>
        <w:pStyle w:val="Heading1"/>
      </w:pPr>
      <w:r>
        <w:t xml:space="preserve">Forbes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4,710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9,342          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Forbes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Forbes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$45,221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4,614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887,873.1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1,839,600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2025-01-02T01:37:22Z</dcterms:created>
  <dcterms:modified xsi:type="dcterms:W3CDTF">2025-01-02T01:37:22Z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